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0" w:type="auto"/>
        <w:tblInd w:w="-20" w:type="dxa"/>
        <w:tblLook w:val="04A0" w:firstRow="1" w:lastRow="0" w:firstColumn="1" w:lastColumn="0" w:noHBand="0" w:noVBand="1"/>
      </w:tblPr>
      <w:tblGrid>
        <w:gridCol w:w="714"/>
        <w:gridCol w:w="2459"/>
        <w:gridCol w:w="2502"/>
        <w:gridCol w:w="2191"/>
        <w:gridCol w:w="1385"/>
        <w:gridCol w:w="2661"/>
        <w:gridCol w:w="1510"/>
        <w:gridCol w:w="2166"/>
      </w:tblGrid>
      <w:tr w:rsidR="00023196" w:rsidRPr="00F2064D" w14:paraId="056DD82A" w14:textId="03BC5475" w:rsidTr="00034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68EB37" w14:textId="575D3FB4" w:rsidR="00023196" w:rsidRPr="00F2064D" w:rsidRDefault="00023196" w:rsidP="00F2064D">
            <w:pPr>
              <w:jc w:val="center"/>
              <w:rPr>
                <w:rFonts w:ascii="Arial" w:hAnsi="Arial" w:cs="Arial"/>
              </w:rPr>
            </w:pPr>
            <w:r w:rsidRPr="00F2064D">
              <w:rPr>
                <w:rFonts w:ascii="Arial" w:hAnsi="Arial" w:cs="Arial"/>
              </w:rPr>
              <w:t>Item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146A87" w14:textId="3C0417A8" w:rsidR="00023196" w:rsidRPr="00F2064D" w:rsidRDefault="00023196" w:rsidP="00F206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64D">
              <w:rPr>
                <w:rFonts w:ascii="Arial" w:hAnsi="Arial" w:cs="Arial"/>
              </w:rPr>
              <w:t>Name</w:t>
            </w:r>
          </w:p>
        </w:tc>
        <w:tc>
          <w:tcPr>
            <w:tcW w:w="2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47BD2B" w14:textId="4EF719D7" w:rsidR="00023196" w:rsidRPr="00F2064D" w:rsidRDefault="00023196" w:rsidP="00F206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64D">
              <w:rPr>
                <w:rFonts w:ascii="Arial" w:hAnsi="Arial" w:cs="Arial"/>
              </w:rPr>
              <w:t>Address</w:t>
            </w:r>
          </w:p>
        </w:tc>
        <w:tc>
          <w:tcPr>
            <w:tcW w:w="21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310BD7" w14:textId="6DC5B74B" w:rsidR="00023196" w:rsidRPr="00F2064D" w:rsidRDefault="00023196" w:rsidP="00F206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64D">
              <w:rPr>
                <w:rFonts w:ascii="Arial" w:hAnsi="Arial" w:cs="Arial"/>
              </w:rPr>
              <w:t>Telephone, Fax &amp; Email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9FFC31" w14:textId="3C63502F" w:rsidR="00023196" w:rsidRPr="00F2064D" w:rsidRDefault="00023196" w:rsidP="00F206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64D">
              <w:rPr>
                <w:rFonts w:ascii="Arial" w:hAnsi="Arial" w:cs="Arial"/>
              </w:rPr>
              <w:t>Trade Code</w:t>
            </w:r>
          </w:p>
        </w:tc>
        <w:tc>
          <w:tcPr>
            <w:tcW w:w="26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9AA968" w14:textId="50BEAD04" w:rsidR="00023196" w:rsidRPr="00F2064D" w:rsidRDefault="00023196" w:rsidP="00F206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64D">
              <w:rPr>
                <w:rFonts w:ascii="Arial" w:hAnsi="Arial" w:cs="Arial"/>
              </w:rPr>
              <w:t>Project Reference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61F12B" w14:textId="570EBB39" w:rsidR="00023196" w:rsidRPr="00F2064D" w:rsidRDefault="00023196" w:rsidP="00F206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64D">
              <w:rPr>
                <w:rFonts w:ascii="Arial" w:hAnsi="Arial" w:cs="Arial"/>
              </w:rPr>
              <w:t>Performance Grade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0BF74" w14:textId="4AFBF05F" w:rsidR="00023196" w:rsidRPr="00F2064D" w:rsidRDefault="00023196" w:rsidP="00034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Remark</w:t>
            </w:r>
          </w:p>
        </w:tc>
      </w:tr>
      <w:tr w:rsidR="00023196" w14:paraId="327D3CA4" w14:textId="16BDB2C3" w:rsidTr="00023196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left w:val="single" w:sz="8" w:space="0" w:color="auto"/>
              <w:right w:val="single" w:sz="8" w:space="0" w:color="auto"/>
            </w:tcBorders>
          </w:tcPr>
          <w:p w14:paraId="620A790E" w14:textId="77777777" w:rsidR="00023196" w:rsidRPr="00DF0290" w:rsidRDefault="00023196" w:rsidP="00B23E6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9" w:type="dxa"/>
            <w:tcBorders>
              <w:left w:val="single" w:sz="8" w:space="0" w:color="auto"/>
              <w:right w:val="single" w:sz="8" w:space="0" w:color="auto"/>
            </w:tcBorders>
          </w:tcPr>
          <w:p w14:paraId="46D2F7F6" w14:textId="77777777" w:rsidR="00023196" w:rsidRPr="00DF0290" w:rsidRDefault="00023196" w:rsidP="00B23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02" w:type="dxa"/>
            <w:tcBorders>
              <w:left w:val="single" w:sz="8" w:space="0" w:color="auto"/>
              <w:right w:val="single" w:sz="8" w:space="0" w:color="auto"/>
            </w:tcBorders>
          </w:tcPr>
          <w:p w14:paraId="267F6518" w14:textId="77777777" w:rsidR="00023196" w:rsidRPr="00DF0290" w:rsidRDefault="00023196" w:rsidP="00B23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91" w:type="dxa"/>
            <w:tcBorders>
              <w:left w:val="single" w:sz="8" w:space="0" w:color="auto"/>
              <w:right w:val="single" w:sz="8" w:space="0" w:color="000000"/>
            </w:tcBorders>
          </w:tcPr>
          <w:p w14:paraId="00562390" w14:textId="77777777" w:rsidR="00023196" w:rsidRPr="00DF0290" w:rsidRDefault="00023196" w:rsidP="00B23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5" w:type="dxa"/>
            <w:tcBorders>
              <w:left w:val="single" w:sz="8" w:space="0" w:color="000000"/>
              <w:right w:val="single" w:sz="8" w:space="0" w:color="000000"/>
            </w:tcBorders>
          </w:tcPr>
          <w:p w14:paraId="039EF6A0" w14:textId="77777777" w:rsidR="00023196" w:rsidRPr="00DF0290" w:rsidRDefault="00023196" w:rsidP="00B23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61" w:type="dxa"/>
            <w:tcBorders>
              <w:left w:val="single" w:sz="8" w:space="0" w:color="000000"/>
              <w:right w:val="single" w:sz="8" w:space="0" w:color="000000"/>
            </w:tcBorders>
          </w:tcPr>
          <w:p w14:paraId="04680B28" w14:textId="77777777" w:rsidR="00023196" w:rsidRPr="00DF0290" w:rsidRDefault="00023196" w:rsidP="00B23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0" w:type="dxa"/>
            <w:tcBorders>
              <w:left w:val="single" w:sz="8" w:space="0" w:color="000000"/>
              <w:right w:val="single" w:sz="8" w:space="0" w:color="auto"/>
            </w:tcBorders>
          </w:tcPr>
          <w:p w14:paraId="2680B3C4" w14:textId="77777777" w:rsidR="00023196" w:rsidRPr="00DF0290" w:rsidRDefault="00023196" w:rsidP="00B23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6" w:type="dxa"/>
            <w:tcBorders>
              <w:left w:val="single" w:sz="8" w:space="0" w:color="000000"/>
              <w:right w:val="single" w:sz="8" w:space="0" w:color="auto"/>
            </w:tcBorders>
          </w:tcPr>
          <w:p w14:paraId="067FB2CB" w14:textId="77777777" w:rsidR="00023196" w:rsidRPr="00DF0290" w:rsidRDefault="00023196" w:rsidP="00B23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23196" w14:paraId="2C1865C1" w14:textId="6BFAC1F4" w:rsidTr="00023196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14:paraId="098C1B90" w14:textId="77777777" w:rsidR="00023196" w:rsidRPr="00DF0290" w:rsidRDefault="00023196" w:rsidP="00F206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14:paraId="5F0A1314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14:paraId="208ACB75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</w:tcPr>
          <w:p w14:paraId="07AC19EE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6B6B71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05BFCA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14:paraId="4B9B9E65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14:paraId="0DEF8DED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23196" w14:paraId="0D661544" w14:textId="3A24804F" w:rsidTr="00023196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14:paraId="3F046784" w14:textId="77777777" w:rsidR="00023196" w:rsidRPr="00DF0290" w:rsidRDefault="00023196" w:rsidP="00F206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14:paraId="27041AF5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14:paraId="638AE0F9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</w:tcPr>
          <w:p w14:paraId="61E5A498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E849E3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676E2C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14:paraId="25FA4642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14:paraId="255B2DEB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23196" w14:paraId="7C4C1A1F" w14:textId="35FD5455" w:rsidTr="00023196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left w:val="single" w:sz="8" w:space="0" w:color="auto"/>
              <w:right w:val="single" w:sz="8" w:space="0" w:color="auto"/>
            </w:tcBorders>
          </w:tcPr>
          <w:p w14:paraId="204A8987" w14:textId="77777777" w:rsidR="00023196" w:rsidRPr="00DF0290" w:rsidRDefault="00023196" w:rsidP="00F206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9" w:type="dxa"/>
            <w:tcBorders>
              <w:left w:val="single" w:sz="8" w:space="0" w:color="auto"/>
              <w:right w:val="single" w:sz="8" w:space="0" w:color="auto"/>
            </w:tcBorders>
          </w:tcPr>
          <w:p w14:paraId="668ABFE1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02" w:type="dxa"/>
            <w:tcBorders>
              <w:left w:val="single" w:sz="8" w:space="0" w:color="auto"/>
              <w:right w:val="single" w:sz="8" w:space="0" w:color="auto"/>
            </w:tcBorders>
          </w:tcPr>
          <w:p w14:paraId="73F011A6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91" w:type="dxa"/>
            <w:tcBorders>
              <w:left w:val="single" w:sz="8" w:space="0" w:color="auto"/>
              <w:right w:val="single" w:sz="8" w:space="0" w:color="000000"/>
            </w:tcBorders>
          </w:tcPr>
          <w:p w14:paraId="5BE1F142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5" w:type="dxa"/>
            <w:tcBorders>
              <w:left w:val="single" w:sz="8" w:space="0" w:color="000000"/>
              <w:right w:val="single" w:sz="8" w:space="0" w:color="000000"/>
            </w:tcBorders>
          </w:tcPr>
          <w:p w14:paraId="05F156CF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61" w:type="dxa"/>
            <w:tcBorders>
              <w:left w:val="single" w:sz="8" w:space="0" w:color="000000"/>
              <w:right w:val="single" w:sz="8" w:space="0" w:color="000000"/>
            </w:tcBorders>
          </w:tcPr>
          <w:p w14:paraId="169BF0E9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0" w:type="dxa"/>
            <w:tcBorders>
              <w:left w:val="single" w:sz="8" w:space="0" w:color="000000"/>
              <w:right w:val="single" w:sz="8" w:space="0" w:color="auto"/>
            </w:tcBorders>
          </w:tcPr>
          <w:p w14:paraId="7775C679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6" w:type="dxa"/>
            <w:tcBorders>
              <w:left w:val="single" w:sz="8" w:space="0" w:color="000000"/>
              <w:right w:val="single" w:sz="8" w:space="0" w:color="auto"/>
            </w:tcBorders>
          </w:tcPr>
          <w:p w14:paraId="5299110D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23196" w14:paraId="001CA97B" w14:textId="55300733" w:rsidTr="00023196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14:paraId="0E93155F" w14:textId="77777777" w:rsidR="00023196" w:rsidRPr="00DF0290" w:rsidRDefault="00023196" w:rsidP="00F206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14:paraId="3BA78599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14:paraId="24BD1F3E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</w:tcPr>
          <w:p w14:paraId="06644D24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F019B8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17982A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14:paraId="72354172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14:paraId="2E910373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23196" w14:paraId="6D36C16A" w14:textId="0C3E170A" w:rsidTr="00023196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14:paraId="669E78EC" w14:textId="77777777" w:rsidR="00023196" w:rsidRPr="00DF0290" w:rsidRDefault="00023196" w:rsidP="00F206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14:paraId="6891DA23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14:paraId="3E6A683A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</w:tcPr>
          <w:p w14:paraId="132D480C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31B911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95B0AB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14:paraId="02A774C1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14:paraId="4506A051" w14:textId="77777777" w:rsidR="00023196" w:rsidRPr="00DF0290" w:rsidRDefault="00023196" w:rsidP="00F2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23196" w:rsidRPr="00DF0290" w14:paraId="54044097" w14:textId="2A411A6B" w:rsidTr="00023196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14:paraId="6EA0C135" w14:textId="77777777" w:rsidR="00023196" w:rsidRPr="00DF0290" w:rsidRDefault="00023196" w:rsidP="00DB08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14:paraId="28210DEF" w14:textId="77777777" w:rsidR="00023196" w:rsidRPr="00DF0290" w:rsidRDefault="00023196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14:paraId="17205115" w14:textId="77777777" w:rsidR="00023196" w:rsidRPr="00DF0290" w:rsidRDefault="00023196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</w:tcPr>
          <w:p w14:paraId="4DD36280" w14:textId="77777777" w:rsidR="00023196" w:rsidRPr="00DF0290" w:rsidRDefault="00023196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76BA77" w14:textId="77777777" w:rsidR="00023196" w:rsidRPr="00DF0290" w:rsidRDefault="00023196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DC4BA3" w14:textId="77777777" w:rsidR="00023196" w:rsidRPr="00DF0290" w:rsidRDefault="00023196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14:paraId="584E6EFA" w14:textId="77777777" w:rsidR="00023196" w:rsidRPr="00DF0290" w:rsidRDefault="00023196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14:paraId="1E9F504B" w14:textId="77777777" w:rsidR="00023196" w:rsidRPr="00DF0290" w:rsidRDefault="00023196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6E9B19B" w14:textId="1FF2385C" w:rsidR="007C63B3" w:rsidRDefault="007C63B3" w:rsidP="00B23E6F">
      <w:pPr>
        <w:rPr>
          <w:rFonts w:ascii="Verdana" w:hAnsi="Verdana"/>
          <w:sz w:val="2"/>
          <w:szCs w:val="2"/>
        </w:rPr>
      </w:pPr>
    </w:p>
    <w:p w14:paraId="2A68D533" w14:textId="12C7CCB6" w:rsidR="008C78BD" w:rsidRDefault="008C78BD" w:rsidP="00B23E6F">
      <w:pPr>
        <w:rPr>
          <w:rFonts w:ascii="Verdana" w:hAnsi="Verdana"/>
          <w:sz w:val="2"/>
          <w:szCs w:val="2"/>
        </w:rPr>
      </w:pPr>
    </w:p>
    <w:p w14:paraId="16052B06" w14:textId="5F5054E7" w:rsidR="008C78BD" w:rsidRDefault="008C78BD" w:rsidP="00B23E6F">
      <w:pPr>
        <w:rPr>
          <w:rFonts w:ascii="Verdana" w:hAnsi="Verdana"/>
          <w:sz w:val="2"/>
          <w:szCs w:val="2"/>
        </w:rPr>
      </w:pPr>
    </w:p>
    <w:p w14:paraId="5CF4383E" w14:textId="77777777" w:rsidR="008C78BD" w:rsidRPr="008C78BD" w:rsidRDefault="008C78BD" w:rsidP="008C78BD">
      <w:pPr>
        <w:rPr>
          <w:sz w:val="10"/>
          <w:szCs w:val="10"/>
        </w:rPr>
      </w:pPr>
    </w:p>
    <w:tbl>
      <w:tblPr>
        <w:tblpPr w:leftFromText="180" w:rightFromText="180" w:vertAnchor="text" w:tblpX="91" w:tblpY="1"/>
        <w:tblOverlap w:val="never"/>
        <w:tblW w:w="14808" w:type="dxa"/>
        <w:tblLook w:val="04A0" w:firstRow="1" w:lastRow="0" w:firstColumn="1" w:lastColumn="0" w:noHBand="0" w:noVBand="1"/>
      </w:tblPr>
      <w:tblGrid>
        <w:gridCol w:w="2192"/>
        <w:gridCol w:w="2908"/>
        <w:gridCol w:w="1963"/>
        <w:gridCol w:w="2642"/>
        <w:gridCol w:w="1720"/>
        <w:gridCol w:w="3383"/>
      </w:tblGrid>
      <w:tr w:rsidR="008C78BD" w14:paraId="0E1F57E9" w14:textId="77777777" w:rsidTr="008C78BD">
        <w:trPr>
          <w:trHeight w:val="227"/>
        </w:trPr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7EC3" w14:textId="77777777" w:rsidR="008C78BD" w:rsidRDefault="008C78BD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  <w:lang w:val="en-MY" w:eastAsia="en-MY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  <w:lang w:val="en-MY" w:eastAsia="en-MY"/>
              </w:rPr>
              <w:t>Prepared by:</w:t>
            </w: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C951" w14:textId="77777777" w:rsidR="008C78BD" w:rsidRDefault="008C78BD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  <w:lang w:val="en-MY" w:eastAsia="en-MY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  <w:lang w:val="en-MY" w:eastAsia="en-MY"/>
              </w:rPr>
              <w:t>Checked / Reviewed by: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1764" w14:textId="77777777" w:rsidR="008C78BD" w:rsidRDefault="008C78BD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  <w:lang w:val="en-MY" w:eastAsia="en-MY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  <w:lang w:val="en-MY" w:eastAsia="en-MY"/>
              </w:rPr>
              <w:t>Approved by:</w:t>
            </w:r>
          </w:p>
        </w:tc>
      </w:tr>
      <w:tr w:rsidR="008C78BD" w14:paraId="31D3B42E" w14:textId="77777777" w:rsidTr="008C78BD">
        <w:trPr>
          <w:trHeight w:val="323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2D6E" w14:textId="77777777" w:rsidR="008C78BD" w:rsidRDefault="008C78BD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  <w:t>Signature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C01C" w14:textId="77777777" w:rsidR="008C78BD" w:rsidRDefault="008C78BD">
            <w:pP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  <w:t xml:space="preserve">Name: 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1C246" w14:textId="77777777" w:rsidR="008C78BD" w:rsidRDefault="008C78BD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  <w:t>Signature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B193" w14:textId="77777777" w:rsidR="008C78BD" w:rsidRDefault="008C78BD">
            <w:pP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  <w:t xml:space="preserve">Name: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72C71" w14:textId="77777777" w:rsidR="008C78BD" w:rsidRDefault="008C78BD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  <w:t>Signature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0D54D" w14:textId="77777777" w:rsidR="008C78BD" w:rsidRDefault="008C78BD">
            <w:pP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  <w:t>Comment (if any):</w:t>
            </w:r>
          </w:p>
        </w:tc>
      </w:tr>
      <w:tr w:rsidR="008C78BD" w14:paraId="6A738D8A" w14:textId="77777777" w:rsidTr="008C78BD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0DF2" w14:textId="77777777" w:rsidR="008C78BD" w:rsidRDefault="008C78BD">
            <w:pP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D076" w14:textId="77777777" w:rsidR="008C78BD" w:rsidRDefault="008C78BD">
            <w:pP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  <w:t xml:space="preserve">Position: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06A6" w14:textId="77777777" w:rsidR="008C78BD" w:rsidRDefault="008C78BD">
            <w:pP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E898" w14:textId="77777777" w:rsidR="008C78BD" w:rsidRDefault="008C78BD">
            <w:pP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  <w:t xml:space="preserve">Position: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E456" w14:textId="77777777" w:rsidR="008C78BD" w:rsidRDefault="008C78BD">
            <w:pP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9E44" w14:textId="77777777" w:rsidR="008C78BD" w:rsidRDefault="008C78BD">
            <w:pP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  <w:t xml:space="preserve">Name: </w:t>
            </w:r>
          </w:p>
        </w:tc>
      </w:tr>
      <w:tr w:rsidR="008C78BD" w14:paraId="3655B70D" w14:textId="77777777" w:rsidTr="008C78BD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C41E" w14:textId="77777777" w:rsidR="008C78BD" w:rsidRDefault="008C78BD">
            <w:pP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9CB3" w14:textId="77777777" w:rsidR="008C78BD" w:rsidRDefault="008C78BD">
            <w:pP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  <w:t xml:space="preserve">Date: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44C9" w14:textId="77777777" w:rsidR="008C78BD" w:rsidRDefault="008C78BD">
            <w:pP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B0FA" w14:textId="77777777" w:rsidR="008C78BD" w:rsidRDefault="008C78BD">
            <w:pP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  <w:t xml:space="preserve">Date: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5E7A" w14:textId="77777777" w:rsidR="008C78BD" w:rsidRDefault="008C78BD">
            <w:pP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7199" w14:textId="77777777" w:rsidR="008C78BD" w:rsidRDefault="008C78BD">
            <w:pP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  <w:lang w:val="en-MY" w:eastAsia="en-MY"/>
              </w:rPr>
              <w:t xml:space="preserve">Date: </w:t>
            </w:r>
          </w:p>
        </w:tc>
      </w:tr>
    </w:tbl>
    <w:p w14:paraId="27D605F3" w14:textId="77777777" w:rsidR="008C78BD" w:rsidRPr="00A6406F" w:rsidRDefault="008C78BD" w:rsidP="00B23E6F">
      <w:pPr>
        <w:rPr>
          <w:rFonts w:ascii="Verdana" w:hAnsi="Verdana"/>
          <w:sz w:val="2"/>
          <w:szCs w:val="2"/>
        </w:rPr>
      </w:pPr>
    </w:p>
    <w:sectPr w:rsidR="008C78BD" w:rsidRPr="00A6406F" w:rsidSect="008E09C3">
      <w:headerReference w:type="default" r:id="rId8"/>
      <w:footerReference w:type="default" r:id="rId9"/>
      <w:pgSz w:w="16840" w:h="11907" w:orient="landscape" w:code="9"/>
      <w:pgMar w:top="630" w:right="533" w:bottom="142" w:left="709" w:header="567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32CD6" w14:textId="77777777" w:rsidR="00067E2F" w:rsidRDefault="00067E2F">
      <w:r>
        <w:separator/>
      </w:r>
    </w:p>
  </w:endnote>
  <w:endnote w:type="continuationSeparator" w:id="0">
    <w:p w14:paraId="7BF0F914" w14:textId="77777777" w:rsidR="00067E2F" w:rsidRDefault="0006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088B" w14:textId="77777777" w:rsidR="00D90BD6" w:rsidRPr="006765EE" w:rsidRDefault="00C11446" w:rsidP="00A6406F">
    <w:pPr>
      <w:pStyle w:val="Footer"/>
      <w:rPr>
        <w:rFonts w:ascii="Verdana" w:hAnsi="Verdana"/>
        <w:sz w:val="22"/>
        <w:szCs w:val="18"/>
      </w:rPr>
    </w:pPr>
    <w:r w:rsidRPr="006765EE">
      <w:rPr>
        <w:rFonts w:ascii="Verdana" w:hAnsi="Verdana"/>
        <w:szCs w:val="18"/>
      </w:rPr>
      <w:t xml:space="preserve">                                                                                                      </w:t>
    </w:r>
  </w:p>
  <w:tbl>
    <w:tblPr>
      <w:tblW w:w="0" w:type="auto"/>
      <w:tblInd w:w="821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35"/>
      <w:gridCol w:w="1843"/>
      <w:gridCol w:w="2693"/>
    </w:tblGrid>
    <w:tr w:rsidR="00FD14A6" w:rsidRPr="00434BE1" w14:paraId="610C03C2" w14:textId="77777777" w:rsidTr="00FD14A6">
      <w:trPr>
        <w:trHeight w:val="254"/>
      </w:trPr>
      <w:tc>
        <w:tcPr>
          <w:tcW w:w="2835" w:type="dxa"/>
          <w:shd w:val="clear" w:color="auto" w:fill="auto"/>
          <w:vAlign w:val="center"/>
        </w:tcPr>
        <w:p w14:paraId="59E805EC" w14:textId="726AE6A8" w:rsidR="00FD14A6" w:rsidRPr="00FF6D29" w:rsidRDefault="00FD14A6" w:rsidP="00F3466A">
          <w:pPr>
            <w:pStyle w:val="Footer"/>
            <w:rPr>
              <w:rFonts w:ascii="Verdana" w:hAnsi="Verdana"/>
              <w:sz w:val="16"/>
              <w:szCs w:val="18"/>
            </w:rPr>
          </w:pPr>
          <w:r w:rsidRPr="00FF6D29">
            <w:rPr>
              <w:rFonts w:ascii="Verdana" w:hAnsi="Verdana"/>
              <w:sz w:val="16"/>
              <w:szCs w:val="18"/>
            </w:rPr>
            <w:t>FORM NO: SLG/</w:t>
          </w:r>
          <w:r>
            <w:rPr>
              <w:rFonts w:ascii="Verdana" w:hAnsi="Verdana"/>
              <w:sz w:val="16"/>
              <w:szCs w:val="18"/>
            </w:rPr>
            <w:t>C</w:t>
          </w:r>
          <w:r w:rsidR="00663156">
            <w:rPr>
              <w:rFonts w:ascii="Verdana" w:hAnsi="Verdana"/>
              <w:sz w:val="16"/>
              <w:szCs w:val="18"/>
            </w:rPr>
            <w:t>D</w:t>
          </w:r>
          <w:r w:rsidRPr="00FF6D29">
            <w:rPr>
              <w:rFonts w:ascii="Verdana" w:hAnsi="Verdana"/>
              <w:sz w:val="16"/>
              <w:szCs w:val="18"/>
            </w:rPr>
            <w:t>/F</w:t>
          </w:r>
          <w:r>
            <w:rPr>
              <w:rFonts w:ascii="Verdana" w:hAnsi="Verdana"/>
              <w:sz w:val="16"/>
              <w:szCs w:val="18"/>
            </w:rPr>
            <w:t>RM/0</w:t>
          </w:r>
          <w:r w:rsidR="00663156">
            <w:rPr>
              <w:rFonts w:ascii="Verdana" w:hAnsi="Verdana"/>
              <w:sz w:val="16"/>
              <w:szCs w:val="18"/>
            </w:rPr>
            <w:t>7</w:t>
          </w:r>
          <w:r>
            <w:rPr>
              <w:rFonts w:ascii="Verdana" w:hAnsi="Verdana"/>
              <w:sz w:val="16"/>
              <w:szCs w:val="18"/>
            </w:rPr>
            <w:t>/02</w:t>
          </w:r>
        </w:p>
      </w:tc>
      <w:tc>
        <w:tcPr>
          <w:tcW w:w="1843" w:type="dxa"/>
          <w:shd w:val="clear" w:color="auto" w:fill="auto"/>
          <w:vAlign w:val="center"/>
        </w:tcPr>
        <w:p w14:paraId="2C09C1EB" w14:textId="01CC1F47" w:rsidR="00FD14A6" w:rsidRPr="00FF6D29" w:rsidRDefault="00FD14A6" w:rsidP="00F3466A">
          <w:pPr>
            <w:pStyle w:val="Footer"/>
            <w:rPr>
              <w:rFonts w:ascii="Verdana" w:hAnsi="Verdana"/>
              <w:sz w:val="16"/>
              <w:szCs w:val="18"/>
            </w:rPr>
          </w:pPr>
          <w:r w:rsidRPr="00FF6D29">
            <w:rPr>
              <w:rFonts w:ascii="Verdana" w:hAnsi="Verdana"/>
              <w:sz w:val="16"/>
              <w:szCs w:val="18"/>
            </w:rPr>
            <w:t>REVISION NO: 0</w:t>
          </w:r>
          <w:r>
            <w:rPr>
              <w:rFonts w:ascii="Verdana" w:hAnsi="Verdana"/>
              <w:sz w:val="16"/>
              <w:szCs w:val="18"/>
            </w:rPr>
            <w:t>4</w:t>
          </w:r>
        </w:p>
      </w:tc>
      <w:tc>
        <w:tcPr>
          <w:tcW w:w="2693" w:type="dxa"/>
          <w:shd w:val="clear" w:color="auto" w:fill="auto"/>
          <w:vAlign w:val="center"/>
        </w:tcPr>
        <w:p w14:paraId="0D611915" w14:textId="43DB4569" w:rsidR="00FD14A6" w:rsidRPr="00FF6D29" w:rsidRDefault="00FD14A6" w:rsidP="00F3466A">
          <w:pPr>
            <w:pStyle w:val="Footer"/>
            <w:rPr>
              <w:rFonts w:ascii="Verdana" w:hAnsi="Verdana"/>
              <w:sz w:val="16"/>
              <w:szCs w:val="18"/>
            </w:rPr>
          </w:pPr>
          <w:r w:rsidRPr="00FF6D29">
            <w:rPr>
              <w:rFonts w:ascii="Verdana" w:hAnsi="Verdana"/>
              <w:sz w:val="16"/>
              <w:szCs w:val="18"/>
            </w:rPr>
            <w:t>EFFECTIVE DATE:</w:t>
          </w:r>
          <w:r w:rsidR="00663156">
            <w:rPr>
              <w:rFonts w:ascii="Verdana" w:hAnsi="Verdana"/>
              <w:sz w:val="16"/>
              <w:szCs w:val="18"/>
            </w:rPr>
            <w:t>1</w:t>
          </w:r>
          <w:r>
            <w:rPr>
              <w:rFonts w:ascii="Verdana" w:hAnsi="Verdana"/>
              <w:sz w:val="16"/>
              <w:szCs w:val="18"/>
            </w:rPr>
            <w:t>5/0</w:t>
          </w:r>
          <w:r w:rsidR="00663156">
            <w:rPr>
              <w:rFonts w:ascii="Verdana" w:hAnsi="Verdana"/>
              <w:sz w:val="16"/>
              <w:szCs w:val="18"/>
            </w:rPr>
            <w:t>5</w:t>
          </w:r>
          <w:r>
            <w:rPr>
              <w:rFonts w:ascii="Verdana" w:hAnsi="Verdana"/>
              <w:sz w:val="16"/>
              <w:szCs w:val="18"/>
            </w:rPr>
            <w:t>/202</w:t>
          </w:r>
          <w:r w:rsidR="00663156">
            <w:rPr>
              <w:rFonts w:ascii="Verdana" w:hAnsi="Verdana"/>
              <w:sz w:val="16"/>
              <w:szCs w:val="18"/>
            </w:rPr>
            <w:t>5</w:t>
          </w:r>
        </w:p>
      </w:tc>
    </w:tr>
  </w:tbl>
  <w:p w14:paraId="24F90E1B" w14:textId="77777777" w:rsidR="00C11446" w:rsidRPr="006765EE" w:rsidRDefault="00C11446" w:rsidP="00D90BD6">
    <w:pPr>
      <w:pStyle w:val="Footer"/>
      <w:rPr>
        <w:rFonts w:ascii="Verdana" w:hAnsi="Verdana"/>
        <w:sz w:val="2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7BB7" w14:textId="77777777" w:rsidR="00067E2F" w:rsidRDefault="00067E2F">
      <w:r>
        <w:separator/>
      </w:r>
    </w:p>
  </w:footnote>
  <w:footnote w:type="continuationSeparator" w:id="0">
    <w:p w14:paraId="21E0B6D8" w14:textId="77777777" w:rsidR="00067E2F" w:rsidRDefault="00067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93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433"/>
      <w:gridCol w:w="12160"/>
    </w:tblGrid>
    <w:tr w:rsidR="00E352D5" w14:paraId="41C3AB2E" w14:textId="77777777" w:rsidTr="00E352D5">
      <w:trPr>
        <w:trHeight w:val="1470"/>
      </w:trPr>
      <w:tc>
        <w:tcPr>
          <w:tcW w:w="3433" w:type="dxa"/>
          <w:tcBorders>
            <w:left w:val="nil"/>
          </w:tcBorders>
          <w:shd w:val="clear" w:color="auto" w:fill="auto"/>
        </w:tcPr>
        <w:p w14:paraId="363FA964" w14:textId="77777777" w:rsidR="00E352D5" w:rsidRDefault="00E352D5" w:rsidP="00E352D5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A8AD995" wp14:editId="0BC9E2C1">
                <wp:simplePos x="0" y="0"/>
                <wp:positionH relativeFrom="column">
                  <wp:posOffset>29210</wp:posOffset>
                </wp:positionH>
                <wp:positionV relativeFrom="paragraph">
                  <wp:posOffset>41469</wp:posOffset>
                </wp:positionV>
                <wp:extent cx="1397635" cy="81915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63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160" w:type="dxa"/>
          <w:tcBorders>
            <w:right w:val="nil"/>
          </w:tcBorders>
          <w:shd w:val="clear" w:color="auto" w:fill="auto"/>
          <w:vAlign w:val="center"/>
        </w:tcPr>
        <w:p w14:paraId="494F81D6" w14:textId="77777777" w:rsidR="00E352D5" w:rsidRDefault="00F2064D" w:rsidP="00E352D5">
          <w:pPr>
            <w:pStyle w:val="Header"/>
            <w:tabs>
              <w:tab w:val="left" w:pos="7546"/>
            </w:tabs>
            <w:ind w:left="-108" w:right="171"/>
            <w:jc w:val="center"/>
            <w:rPr>
              <w:b/>
              <w:bCs/>
              <w:sz w:val="48"/>
              <w:szCs w:val="48"/>
            </w:rPr>
          </w:pPr>
          <w:r>
            <w:rPr>
              <w:b/>
              <w:bCs/>
              <w:sz w:val="48"/>
              <w:szCs w:val="48"/>
            </w:rPr>
            <w:t>APPROVED LIST OF EXTERNAL PROVIDERS</w:t>
          </w:r>
        </w:p>
        <w:p w14:paraId="4352278A" w14:textId="02556363" w:rsidR="00F2064D" w:rsidRPr="00286C6E" w:rsidRDefault="00F2064D" w:rsidP="00E352D5">
          <w:pPr>
            <w:pStyle w:val="Header"/>
            <w:tabs>
              <w:tab w:val="left" w:pos="7546"/>
            </w:tabs>
            <w:ind w:left="-108" w:right="171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48"/>
              <w:szCs w:val="48"/>
            </w:rPr>
            <w:t>(SUBCON / SUPPLIER)</w:t>
          </w:r>
        </w:p>
      </w:tc>
    </w:tr>
  </w:tbl>
  <w:p w14:paraId="03C31761" w14:textId="17DA2A4D" w:rsidR="00C11446" w:rsidRPr="00125FF5" w:rsidRDefault="00C11446" w:rsidP="00E352D5">
    <w:pPr>
      <w:tabs>
        <w:tab w:val="right" w:pos="8931"/>
      </w:tabs>
      <w:ind w:left="142"/>
      <w:jc w:val="center"/>
      <w:rPr>
        <w:rFonts w:ascii="Verdana" w:hAnsi="Verdana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00FDC"/>
    <w:multiLevelType w:val="hybridMultilevel"/>
    <w:tmpl w:val="5DE6D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40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AA"/>
    <w:rsid w:val="00023196"/>
    <w:rsid w:val="00031E66"/>
    <w:rsid w:val="00034DCA"/>
    <w:rsid w:val="00062145"/>
    <w:rsid w:val="00067E2F"/>
    <w:rsid w:val="000735B1"/>
    <w:rsid w:val="0009409B"/>
    <w:rsid w:val="00096E62"/>
    <w:rsid w:val="000A0D5F"/>
    <w:rsid w:val="000A5943"/>
    <w:rsid w:val="000B35EB"/>
    <w:rsid w:val="000C1374"/>
    <w:rsid w:val="000C479D"/>
    <w:rsid w:val="000D29F8"/>
    <w:rsid w:val="001004F8"/>
    <w:rsid w:val="0010314A"/>
    <w:rsid w:val="0010384B"/>
    <w:rsid w:val="00105F6F"/>
    <w:rsid w:val="001166C3"/>
    <w:rsid w:val="00122E31"/>
    <w:rsid w:val="00125FF5"/>
    <w:rsid w:val="0013255C"/>
    <w:rsid w:val="001A2471"/>
    <w:rsid w:val="001C785E"/>
    <w:rsid w:val="001D4018"/>
    <w:rsid w:val="001D728C"/>
    <w:rsid w:val="00202BB3"/>
    <w:rsid w:val="0020341C"/>
    <w:rsid w:val="00205150"/>
    <w:rsid w:val="00225906"/>
    <w:rsid w:val="002316C8"/>
    <w:rsid w:val="00232726"/>
    <w:rsid w:val="00240045"/>
    <w:rsid w:val="00242B3D"/>
    <w:rsid w:val="002507C1"/>
    <w:rsid w:val="002622D6"/>
    <w:rsid w:val="002666AF"/>
    <w:rsid w:val="00267120"/>
    <w:rsid w:val="00285923"/>
    <w:rsid w:val="002A0B09"/>
    <w:rsid w:val="002A733F"/>
    <w:rsid w:val="002C2266"/>
    <w:rsid w:val="002F7DF5"/>
    <w:rsid w:val="003106DC"/>
    <w:rsid w:val="0031669F"/>
    <w:rsid w:val="00316F94"/>
    <w:rsid w:val="00317A34"/>
    <w:rsid w:val="00323AAD"/>
    <w:rsid w:val="00335349"/>
    <w:rsid w:val="003532C2"/>
    <w:rsid w:val="003644FA"/>
    <w:rsid w:val="003747AF"/>
    <w:rsid w:val="00375EF5"/>
    <w:rsid w:val="003B6E39"/>
    <w:rsid w:val="003B74CC"/>
    <w:rsid w:val="003D30AC"/>
    <w:rsid w:val="003D6B1F"/>
    <w:rsid w:val="003F514F"/>
    <w:rsid w:val="00404DCE"/>
    <w:rsid w:val="00426A04"/>
    <w:rsid w:val="00434BE1"/>
    <w:rsid w:val="004377D3"/>
    <w:rsid w:val="0044276C"/>
    <w:rsid w:val="00447E05"/>
    <w:rsid w:val="00463A48"/>
    <w:rsid w:val="00473493"/>
    <w:rsid w:val="0048084D"/>
    <w:rsid w:val="00481E2B"/>
    <w:rsid w:val="00497D20"/>
    <w:rsid w:val="004A0FC3"/>
    <w:rsid w:val="004B7396"/>
    <w:rsid w:val="005004DA"/>
    <w:rsid w:val="00504653"/>
    <w:rsid w:val="005160C3"/>
    <w:rsid w:val="00523229"/>
    <w:rsid w:val="0053022B"/>
    <w:rsid w:val="00532FBC"/>
    <w:rsid w:val="00554347"/>
    <w:rsid w:val="005709AF"/>
    <w:rsid w:val="00574C23"/>
    <w:rsid w:val="00577D47"/>
    <w:rsid w:val="00596D0C"/>
    <w:rsid w:val="005A294E"/>
    <w:rsid w:val="005C515B"/>
    <w:rsid w:val="005E07B9"/>
    <w:rsid w:val="005F391A"/>
    <w:rsid w:val="0061206A"/>
    <w:rsid w:val="00626884"/>
    <w:rsid w:val="00631EC7"/>
    <w:rsid w:val="00636258"/>
    <w:rsid w:val="006403D3"/>
    <w:rsid w:val="006531ED"/>
    <w:rsid w:val="00663156"/>
    <w:rsid w:val="00665BCE"/>
    <w:rsid w:val="00666A48"/>
    <w:rsid w:val="0067574F"/>
    <w:rsid w:val="006765EE"/>
    <w:rsid w:val="0068161B"/>
    <w:rsid w:val="00690B1F"/>
    <w:rsid w:val="00696FE0"/>
    <w:rsid w:val="006D0942"/>
    <w:rsid w:val="006D26AC"/>
    <w:rsid w:val="006E274E"/>
    <w:rsid w:val="006E29A3"/>
    <w:rsid w:val="006F60D5"/>
    <w:rsid w:val="00746A6D"/>
    <w:rsid w:val="00777202"/>
    <w:rsid w:val="00783026"/>
    <w:rsid w:val="007A1EF8"/>
    <w:rsid w:val="007A6DAA"/>
    <w:rsid w:val="007C63B3"/>
    <w:rsid w:val="007C6B5E"/>
    <w:rsid w:val="00806D64"/>
    <w:rsid w:val="008103A2"/>
    <w:rsid w:val="00847843"/>
    <w:rsid w:val="0085219C"/>
    <w:rsid w:val="00854B30"/>
    <w:rsid w:val="00873741"/>
    <w:rsid w:val="00886727"/>
    <w:rsid w:val="008944AE"/>
    <w:rsid w:val="008A5722"/>
    <w:rsid w:val="008B03C8"/>
    <w:rsid w:val="008C1BBB"/>
    <w:rsid w:val="008C51AF"/>
    <w:rsid w:val="008C6022"/>
    <w:rsid w:val="008C78BD"/>
    <w:rsid w:val="008E09C3"/>
    <w:rsid w:val="008E77F5"/>
    <w:rsid w:val="008F1B4D"/>
    <w:rsid w:val="008F66D8"/>
    <w:rsid w:val="00917268"/>
    <w:rsid w:val="00917FAB"/>
    <w:rsid w:val="00934192"/>
    <w:rsid w:val="009474B9"/>
    <w:rsid w:val="009528C9"/>
    <w:rsid w:val="0097027C"/>
    <w:rsid w:val="009736E9"/>
    <w:rsid w:val="00993677"/>
    <w:rsid w:val="009B11B7"/>
    <w:rsid w:val="009B466D"/>
    <w:rsid w:val="009D44EB"/>
    <w:rsid w:val="009F0562"/>
    <w:rsid w:val="009F0E55"/>
    <w:rsid w:val="009F2E02"/>
    <w:rsid w:val="009F5D13"/>
    <w:rsid w:val="00A05116"/>
    <w:rsid w:val="00A07574"/>
    <w:rsid w:val="00A131F0"/>
    <w:rsid w:val="00A20783"/>
    <w:rsid w:val="00A27D36"/>
    <w:rsid w:val="00A3694A"/>
    <w:rsid w:val="00A43558"/>
    <w:rsid w:val="00A508E0"/>
    <w:rsid w:val="00A6406F"/>
    <w:rsid w:val="00A765DC"/>
    <w:rsid w:val="00A81748"/>
    <w:rsid w:val="00A81E3D"/>
    <w:rsid w:val="00A900F0"/>
    <w:rsid w:val="00AA18E4"/>
    <w:rsid w:val="00AE0E99"/>
    <w:rsid w:val="00AF265A"/>
    <w:rsid w:val="00B23E6F"/>
    <w:rsid w:val="00B31904"/>
    <w:rsid w:val="00B367E9"/>
    <w:rsid w:val="00B61803"/>
    <w:rsid w:val="00B72FE1"/>
    <w:rsid w:val="00B7340C"/>
    <w:rsid w:val="00BB012F"/>
    <w:rsid w:val="00BC0A5A"/>
    <w:rsid w:val="00BC34D9"/>
    <w:rsid w:val="00BE148D"/>
    <w:rsid w:val="00BF2EBD"/>
    <w:rsid w:val="00C02FCF"/>
    <w:rsid w:val="00C11446"/>
    <w:rsid w:val="00C3731F"/>
    <w:rsid w:val="00C51DA0"/>
    <w:rsid w:val="00C5316A"/>
    <w:rsid w:val="00C53861"/>
    <w:rsid w:val="00C756B1"/>
    <w:rsid w:val="00CB2EE5"/>
    <w:rsid w:val="00CB469A"/>
    <w:rsid w:val="00CC2792"/>
    <w:rsid w:val="00CC3016"/>
    <w:rsid w:val="00CC4AF8"/>
    <w:rsid w:val="00D26756"/>
    <w:rsid w:val="00D340F2"/>
    <w:rsid w:val="00D36B8D"/>
    <w:rsid w:val="00D630C6"/>
    <w:rsid w:val="00D657D6"/>
    <w:rsid w:val="00D85389"/>
    <w:rsid w:val="00D90BD6"/>
    <w:rsid w:val="00DB1D9D"/>
    <w:rsid w:val="00DB5544"/>
    <w:rsid w:val="00DE13FD"/>
    <w:rsid w:val="00DF0290"/>
    <w:rsid w:val="00DF1790"/>
    <w:rsid w:val="00DF2E2F"/>
    <w:rsid w:val="00DF4657"/>
    <w:rsid w:val="00E044A4"/>
    <w:rsid w:val="00E0704B"/>
    <w:rsid w:val="00E1748E"/>
    <w:rsid w:val="00E352D5"/>
    <w:rsid w:val="00E44D6A"/>
    <w:rsid w:val="00E44DD0"/>
    <w:rsid w:val="00E50076"/>
    <w:rsid w:val="00E50471"/>
    <w:rsid w:val="00E55AF9"/>
    <w:rsid w:val="00E6016C"/>
    <w:rsid w:val="00E80A05"/>
    <w:rsid w:val="00E80CC4"/>
    <w:rsid w:val="00E81A62"/>
    <w:rsid w:val="00EE4028"/>
    <w:rsid w:val="00EF20C0"/>
    <w:rsid w:val="00F02289"/>
    <w:rsid w:val="00F125A0"/>
    <w:rsid w:val="00F13B01"/>
    <w:rsid w:val="00F2064D"/>
    <w:rsid w:val="00F3466A"/>
    <w:rsid w:val="00F66500"/>
    <w:rsid w:val="00F84C0C"/>
    <w:rsid w:val="00F9582F"/>
    <w:rsid w:val="00FA2D96"/>
    <w:rsid w:val="00FA3D80"/>
    <w:rsid w:val="00FD14A6"/>
    <w:rsid w:val="00FE1C21"/>
    <w:rsid w:val="00FF3150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D457FA"/>
  <w15:chartTrackingRefBased/>
  <w15:docId w15:val="{695511A5-E0C5-47C9-80B8-0E084C93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0AC"/>
    <w:rPr>
      <w:lang w:val="en-US" w:eastAsia="en-US"/>
    </w:rPr>
  </w:style>
  <w:style w:type="paragraph" w:styleId="Heading1">
    <w:name w:val="heading 1"/>
    <w:basedOn w:val="Normal"/>
    <w:next w:val="Normal"/>
    <w:qFormat/>
    <w:rsid w:val="003D30AC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D30AC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3D30AC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D30AC"/>
    <w:pPr>
      <w:keepNext/>
      <w:jc w:val="center"/>
      <w:outlineLvl w:val="3"/>
    </w:pPr>
    <w:rPr>
      <w:b/>
      <w:i/>
      <w:sz w:val="36"/>
    </w:rPr>
  </w:style>
  <w:style w:type="paragraph" w:styleId="Heading5">
    <w:name w:val="heading 5"/>
    <w:basedOn w:val="Normal"/>
    <w:next w:val="Normal"/>
    <w:qFormat/>
    <w:rsid w:val="003D30AC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3D30AC"/>
    <w:pPr>
      <w:keepNext/>
      <w:jc w:val="right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3D30AC"/>
    <w:pPr>
      <w:keepNext/>
      <w:jc w:val="center"/>
      <w:outlineLvl w:val="6"/>
    </w:pPr>
    <w:rPr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30AC"/>
    <w:pPr>
      <w:jc w:val="center"/>
    </w:pPr>
    <w:rPr>
      <w:b/>
      <w:i/>
      <w:sz w:val="40"/>
    </w:rPr>
  </w:style>
  <w:style w:type="table" w:styleId="TableGrid">
    <w:name w:val="Table Grid"/>
    <w:basedOn w:val="TableNormal"/>
    <w:uiPriority w:val="59"/>
    <w:rsid w:val="00E44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uiPriority w:val="99"/>
    <w:unhideWhenUsed/>
    <w:rsid w:val="003D3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3D30AC"/>
  </w:style>
  <w:style w:type="paragraph" w:styleId="Footer">
    <w:name w:val="footer"/>
    <w:basedOn w:val="Normal"/>
    <w:uiPriority w:val="99"/>
    <w:unhideWhenUsed/>
    <w:rsid w:val="003D3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sid w:val="003D30AC"/>
  </w:style>
  <w:style w:type="paragraph" w:styleId="BalloonText">
    <w:name w:val="Balloon Text"/>
    <w:basedOn w:val="Normal"/>
    <w:link w:val="BalloonTextChar"/>
    <w:uiPriority w:val="99"/>
    <w:semiHidden/>
    <w:unhideWhenUsed/>
    <w:rsid w:val="00DB55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5544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9F5D13"/>
    <w:rPr>
      <w:rFonts w:ascii="Arial" w:eastAsia="SimSun" w:hAnsi="Arial"/>
      <w:szCs w:val="24"/>
      <w:lang w:val="x-none"/>
    </w:rPr>
  </w:style>
  <w:style w:type="character" w:customStyle="1" w:styleId="BodyTextChar">
    <w:name w:val="Body Text Char"/>
    <w:link w:val="BodyText"/>
    <w:rsid w:val="009F5D13"/>
    <w:rPr>
      <w:rFonts w:ascii="Arial" w:eastAsia="SimSun" w:hAnsi="Arial" w:cs="Arial"/>
      <w:szCs w:val="24"/>
      <w:lang w:eastAsia="en-US"/>
    </w:rPr>
  </w:style>
  <w:style w:type="table" w:styleId="GridTable1Light">
    <w:name w:val="Grid Table 1 Light"/>
    <w:basedOn w:val="TableNormal"/>
    <w:uiPriority w:val="46"/>
    <w:rsid w:val="007C63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ntrol%20Document\FORM\Contract%20and%20Procurement\SLG-C-F01%20REV01%20-%20TENDER%20LOG%20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7955D-F74D-4498-9A78-C0D20A97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SLG-C-F01 REV01 - TENDER LOG BOOK</Template>
  <TotalTime>75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Re-evaluation of Approved Suppllier_Vendor Form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Re-evaluation of Approved Suppllier_Vendor Form</dc:title>
  <dc:subject/>
  <dc:creator>user</dc:creator>
  <cp:keywords/>
  <cp:lastModifiedBy>SLG Construction Sdn Bhd</cp:lastModifiedBy>
  <cp:revision>10</cp:revision>
  <cp:lastPrinted>2018-12-31T07:10:00Z</cp:lastPrinted>
  <dcterms:created xsi:type="dcterms:W3CDTF">2021-02-19T06:30:00Z</dcterms:created>
  <dcterms:modified xsi:type="dcterms:W3CDTF">2025-04-25T03:15:00Z</dcterms:modified>
</cp:coreProperties>
</file>